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671C85E9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4C4A2C69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063CE22D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5496A025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318A89C7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2AD46512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31362BD9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1CECFEA8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9C5E46" w14:paraId="68BD909E" w14:textId="77777777">
            <w:pPr>
              <w:rPr>
                <w:sz w:val="20"/>
                <w:szCs w:val="20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059E7042" wp14:anchorId="4A17943B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86360</wp:posOffset>
                      </wp:positionV>
                      <wp:extent cx="2905125" cy="581025"/>
                      <wp:effectExtent l="0" t="0" r="28575" b="2857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FF0CA9" w:rsidR="00A51000" w:rsidP="00A51000" w:rsidRDefault="00A51000" w14:paraId="7710E283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Üniversitemizin spor ve kültürel kurslarını SKSDB’lığı, Halk Eğitim Merkezleri ile iş birliği içinde düzenler.</w:t>
                                  </w:r>
                                </w:p>
                                <w:p w:rsidRPr="006B408D" w:rsidR="00A51000" w:rsidP="00A51000" w:rsidRDefault="00A51000" w14:paraId="5DCEAA8F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56.6pt;margin-top:6.8pt;width:228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A179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">
                      <v:stroke joinstyle="miter"/>
                      <v:textbox>
                        <w:txbxContent>
                          <w:p w:rsidRPr="00FF0CA9" w:rsidR="00A51000" w:rsidP="00A51000" w:rsidRDefault="00A51000" w14:paraId="7710E283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Üniversitemizin spor ve kültürel kurslarını SKSDB’lığı, Halk Eğitim Merkezleri ile iş birliği içinde düzenler.</w:t>
                            </w:r>
                          </w:p>
                          <w:p w:rsidRPr="006B408D" w:rsidR="00A51000" w:rsidP="00A51000" w:rsidRDefault="00A51000" w14:paraId="5DCEAA8F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51000" w:rsidP="00A51000" w:rsidRDefault="00A51000" w14:paraId="4B61E70C" w14:textId="77777777">
            <w:r>
              <w:t xml:space="preserve">        </w:t>
            </w:r>
          </w:p>
          <w:p w:rsidR="00A51000" w:rsidP="00A51000" w:rsidRDefault="00A51000" w14:paraId="05E9958C" w14:textId="77777777">
            <w:r>
              <w:t xml:space="preserve">                                </w:t>
            </w:r>
          </w:p>
          <w:p w:rsidRPr="007E38B8" w:rsidR="00A51000" w:rsidP="00A51000" w:rsidRDefault="00A51000" w14:paraId="6D1ADBB2" w14:textId="77777777"/>
          <w:p w:rsidR="00A51000" w:rsidP="00A51000" w:rsidRDefault="00A51000" w14:paraId="3A6B3293" w14:textId="77777777">
            <w:r w:rsidRPr="00B8376E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editId="3C9F9829" wp14:anchorId="2A4538C5">
                  <wp:simplePos x="0" y="0"/>
                  <wp:positionH relativeFrom="page">
                    <wp:posOffset>2180590</wp:posOffset>
                  </wp:positionH>
                  <wp:positionV relativeFrom="paragraph">
                    <wp:posOffset>36195</wp:posOffset>
                  </wp:positionV>
                  <wp:extent cx="135890" cy="285750"/>
                  <wp:effectExtent l="0" t="0" r="0" b="0"/>
                  <wp:wrapNone/>
                  <wp:docPr id="8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1000" w:rsidP="00A51000" w:rsidRDefault="009C5E46" w14:paraId="3D80156F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1788D920" wp14:anchorId="519D3862">
                      <wp:simplePos x="0" y="0"/>
                      <wp:positionH relativeFrom="page">
                        <wp:posOffset>593090</wp:posOffset>
                      </wp:positionH>
                      <wp:positionV relativeFrom="paragraph">
                        <wp:posOffset>120015</wp:posOffset>
                      </wp:positionV>
                      <wp:extent cx="3270027" cy="514350"/>
                      <wp:effectExtent l="0" t="0" r="26035" b="19050"/>
                      <wp:wrapNone/>
                      <wp:docPr id="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027" cy="5143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51000" w:rsidP="00A51000" w:rsidRDefault="00A51000" w14:paraId="1DFF9B48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Faaliyetler ile ilgili açılacak kursların listeleri Halk Eğitim Merkezleri ile birlikte oluşturularak, çevrimiçi başvuru formları hazırlanır. </w:t>
                                  </w:r>
                                </w:p>
                                <w:p w:rsidRPr="00FF0CA9" w:rsidR="00A51000" w:rsidP="00A51000" w:rsidRDefault="00A51000" w14:paraId="71F4D9D1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(Bu aşamada Halk Eğitim Merkezleri ilgili kurs için görevlendirilecek öğretmenleri ayarlar.</w:t>
                                  </w:r>
                                </w:p>
                                <w:p w:rsidRPr="005116D1" w:rsidR="00A51000" w:rsidP="00A51000" w:rsidRDefault="00A51000" w14:paraId="59551DC3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519D3862">
                      <v:stroke joinstyle="miter"/>
                      <v:path gradientshapeok="t" o:connecttype="rect"/>
                    </v:shapetype>
                    <v:shape id="Akış Çizelgesi: İşlem 48" style="position:absolute;margin-left:46.7pt;margin-top:9.45pt;width:257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7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">
                      <v:textbox>
                        <w:txbxContent>
                          <w:p w:rsidR="00A51000" w:rsidP="00A51000" w:rsidRDefault="00A51000" w14:paraId="1DFF9B48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Faaliyetler ile ilgili açılacak kursların listeleri Halk Eğitim Merkezleri ile birlikte oluşturularak, çevrimiçi başvuru formları hazırlanır. </w:t>
                            </w:r>
                          </w:p>
                          <w:p w:rsidRPr="00FF0CA9" w:rsidR="00A51000" w:rsidP="00A51000" w:rsidRDefault="00A51000" w14:paraId="71F4D9D1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(Bu aşamada Halk Eğitim Merkezleri ilgili kurs için görevlendirilecek öğretmenleri ayarlar.</w:t>
                            </w:r>
                          </w:p>
                          <w:p w:rsidRPr="005116D1" w:rsidR="00A51000" w:rsidP="00A51000" w:rsidRDefault="00A51000" w14:paraId="59551DC3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A51000" w:rsidP="00A51000" w:rsidRDefault="00A51000" w14:paraId="75C3099B" w14:textId="77777777"/>
          <w:p w:rsidR="00A51000" w:rsidP="00A51000" w:rsidRDefault="00A51000" w14:paraId="565467AF" w14:textId="77777777"/>
          <w:p w:rsidR="00A51000" w:rsidP="00A51000" w:rsidRDefault="00A51000" w14:paraId="7F1A7F75" w14:textId="77777777"/>
          <w:p w:rsidR="00A51000" w:rsidP="00A51000" w:rsidRDefault="00A51000" w14:paraId="3698B85F" w14:textId="77777777">
            <w:r w:rsidRPr="00B8376E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editId="768511BB" wp14:anchorId="77FE6C13">
                  <wp:simplePos x="0" y="0"/>
                  <wp:positionH relativeFrom="page">
                    <wp:posOffset>2177415</wp:posOffset>
                  </wp:positionH>
                  <wp:positionV relativeFrom="paragraph">
                    <wp:posOffset>33020</wp:posOffset>
                  </wp:positionV>
                  <wp:extent cx="144780" cy="234950"/>
                  <wp:effectExtent l="0" t="0" r="0" b="0"/>
                  <wp:wrapNone/>
                  <wp:docPr id="6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3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1000" w:rsidP="00A51000" w:rsidRDefault="009C5E46" w14:paraId="1BE5DA92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08B130D0" wp14:anchorId="6A062473">
                      <wp:simplePos x="0" y="0"/>
                      <wp:positionH relativeFrom="page">
                        <wp:posOffset>575945</wp:posOffset>
                      </wp:positionH>
                      <wp:positionV relativeFrom="paragraph">
                        <wp:posOffset>104140</wp:posOffset>
                      </wp:positionV>
                      <wp:extent cx="3286760" cy="381000"/>
                      <wp:effectExtent l="0" t="0" r="27940" b="19050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760" cy="3810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A51000" w:rsidP="00A51000" w:rsidRDefault="00A51000" w14:paraId="55D6AE31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Açılan kurslara başvurular toplanır ve listeler oluşturulur.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45.35pt;margin-top:8.2pt;width:258.8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" w14:anchorId="6A062473">
                      <v:textbox>
                        <w:txbxContent>
                          <w:p w:rsidRPr="005116D1" w:rsidR="00A51000" w:rsidP="00A51000" w:rsidRDefault="00A51000" w14:paraId="55D6AE31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Açılan kurslara başvurular toplanır ve listeler oluşturulur.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A51000" w:rsidP="00A51000" w:rsidRDefault="00A51000" w14:paraId="5BFEE682" w14:textId="77777777"/>
          <w:p w:rsidR="00A51000" w:rsidP="00A51000" w:rsidRDefault="00A51000" w14:paraId="5CDDF067" w14:textId="77777777"/>
          <w:p w:rsidRPr="007E38B8" w:rsidR="00A51000" w:rsidP="00A51000" w:rsidRDefault="00A51000" w14:paraId="495C7DD4" w14:textId="77777777">
            <w:r w:rsidRPr="00B8376E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editId="71F1956E" wp14:anchorId="10AA57A9">
                  <wp:simplePos x="0" y="0"/>
                  <wp:positionH relativeFrom="page">
                    <wp:posOffset>2145665</wp:posOffset>
                  </wp:positionH>
                  <wp:positionV relativeFrom="paragraph">
                    <wp:posOffset>6350</wp:posOffset>
                  </wp:positionV>
                  <wp:extent cx="135255" cy="222250"/>
                  <wp:effectExtent l="0" t="0" r="0" b="6350"/>
                  <wp:wrapNone/>
                  <wp:docPr id="2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1000" w:rsidP="00A51000" w:rsidRDefault="00A51000" w14:paraId="7C5402C2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FC69E1D" wp14:anchorId="5BFE8F26">
                      <wp:simplePos x="0" y="0"/>
                      <wp:positionH relativeFrom="margin">
                        <wp:posOffset>1369060</wp:posOffset>
                      </wp:positionH>
                      <wp:positionV relativeFrom="paragraph">
                        <wp:posOffset>143510</wp:posOffset>
                      </wp:positionV>
                      <wp:extent cx="1545590" cy="1032510"/>
                      <wp:effectExtent l="19050" t="19050" r="35560" b="34290"/>
                      <wp:wrapNone/>
                      <wp:docPr id="18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590" cy="103251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A51000" w:rsidP="00A51000" w:rsidRDefault="00A51000" w14:paraId="2846FEEC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Kurslara yeterli sayıda başvuru yapıldı mı?</w:t>
                                  </w:r>
                                </w:p>
                                <w:p w:rsidRPr="005116D1" w:rsidR="00A51000" w:rsidP="00A51000" w:rsidRDefault="00A51000" w14:paraId="46AE6DFD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5BFE8F26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107.8pt;margin-top:11.3pt;width:121.7pt;height:81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">
                      <v:textbox>
                        <w:txbxContent>
                          <w:p w:rsidRPr="005116D1" w:rsidR="00A51000" w:rsidP="00A51000" w:rsidRDefault="00A51000" w14:paraId="2846FEEC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Kurslara yeterli sayıda başvuru yapıldı mı?</w:t>
                            </w:r>
                          </w:p>
                          <w:p w:rsidRPr="005116D1" w:rsidR="00A51000" w:rsidP="00A51000" w:rsidRDefault="00A51000" w14:paraId="46AE6DFD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51000" w:rsidP="00A51000" w:rsidRDefault="00A51000" w14:paraId="3DFAB706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25CE8781" wp14:anchorId="11AC9B4D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152400</wp:posOffset>
                      </wp:positionV>
                      <wp:extent cx="276225" cy="287020"/>
                      <wp:effectExtent l="0" t="0" r="3175" b="508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A51000" w:rsidP="00A51000" w:rsidRDefault="00A51000" w14:paraId="1E01A309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11AC9B4D">
                      <v:stroke joinstyle="miter"/>
                      <v:path gradientshapeok="t" o:connecttype="rect"/>
                    </v:shapetype>
                    <v:shape id="Metin Kutusu 15" style="position:absolute;margin-left:243.55pt;margin-top:12pt;width:21.75pt;height:2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euMQIAAFo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">
                      <v:textbox>
                        <w:txbxContent>
                          <w:p w:rsidRPr="00780320" w:rsidR="00A51000" w:rsidP="00A51000" w:rsidRDefault="00A51000" w14:paraId="1E01A309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1000" w:rsidP="00A51000" w:rsidRDefault="00A51000" w14:paraId="564C4668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1D576D63" wp14:anchorId="7F3131FB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110490</wp:posOffset>
                      </wp:positionV>
                      <wp:extent cx="276225" cy="287020"/>
                      <wp:effectExtent l="0" t="0" r="3175" b="508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A51000" w:rsidP="00A51000" w:rsidRDefault="00A51000" w14:paraId="6A7FFBF5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4" style="position:absolute;margin-left:68.9pt;margin-top:8.7pt;width:21.75pt;height:2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h7MQIAAFo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" w14:anchorId="7F3131FB">
                      <v:textbox>
                        <w:txbxContent>
                          <w:p w:rsidRPr="00780320" w:rsidR="00A51000" w:rsidP="00A51000" w:rsidRDefault="00A51000" w14:paraId="6A7FFBF5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1000" w:rsidP="00A51000" w:rsidRDefault="00A51000" w14:paraId="4735ECD5" w14:textId="77777777"/>
          <w:p w:rsidR="00A51000" w:rsidP="00A51000" w:rsidRDefault="00A51000" w14:paraId="7ACB742D" w14:textId="77777777">
            <w:r w:rsidRPr="00B8376E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editId="72E29719" wp14:anchorId="3E0C248A">
                  <wp:simplePos x="0" y="0"/>
                  <wp:positionH relativeFrom="margin">
                    <wp:posOffset>3514090</wp:posOffset>
                  </wp:positionH>
                  <wp:positionV relativeFrom="paragraph">
                    <wp:posOffset>42545</wp:posOffset>
                  </wp:positionV>
                  <wp:extent cx="209550" cy="518160"/>
                  <wp:effectExtent l="0" t="0" r="0" b="0"/>
                  <wp:wrapNone/>
                  <wp:docPr id="63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12CDF590" wp14:anchorId="79CB9988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41910</wp:posOffset>
                      </wp:positionV>
                      <wp:extent cx="532130" cy="0"/>
                      <wp:effectExtent l="0" t="0" r="0" b="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43.35pt,3.3pt" to="285.25pt,3.3pt" w14:anchorId="73DA9B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">
                      <v:stroke joinstyle="miter"/>
                    </v:line>
                  </w:pict>
                </mc:Fallback>
              </mc:AlternateContent>
            </w:r>
            <w:r w:rsidRPr="00B8376E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editId="2B296EC3" wp14:anchorId="0252523C">
                  <wp:simplePos x="0" y="0"/>
                  <wp:positionH relativeFrom="margin">
                    <wp:posOffset>561340</wp:posOffset>
                  </wp:positionH>
                  <wp:positionV relativeFrom="paragraph">
                    <wp:posOffset>52070</wp:posOffset>
                  </wp:positionV>
                  <wp:extent cx="152400" cy="638175"/>
                  <wp:effectExtent l="0" t="0" r="0" b="0"/>
                  <wp:wrapNone/>
                  <wp:docPr id="4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40B40819" wp14:anchorId="6F8AF3B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41910</wp:posOffset>
                      </wp:positionV>
                      <wp:extent cx="694055" cy="9525"/>
                      <wp:effectExtent l="0" t="0" r="29845" b="28575"/>
                      <wp:wrapNone/>
                      <wp:docPr id="61" name="Düz Bağlayıcı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405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1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7.3pt,3.3pt" to="101.95pt,4.05pt" w14:anchorId="0C37AF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">
                      <v:stroke joinstyle="miter"/>
                    </v:line>
                  </w:pict>
                </mc:Fallback>
              </mc:AlternateContent>
            </w:r>
          </w:p>
          <w:p w:rsidR="00A51000" w:rsidP="00A51000" w:rsidRDefault="00A51000" w14:paraId="6A34E984" w14:textId="77777777"/>
          <w:p w:rsidR="00A51000" w:rsidP="00A51000" w:rsidRDefault="00A51000" w14:paraId="0AEF60DF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15127A88" wp14:anchorId="55A77A7A">
                      <wp:simplePos x="0" y="0"/>
                      <wp:positionH relativeFrom="margin">
                        <wp:posOffset>2451735</wp:posOffset>
                      </wp:positionH>
                      <wp:positionV relativeFrom="paragraph">
                        <wp:posOffset>161290</wp:posOffset>
                      </wp:positionV>
                      <wp:extent cx="1829435" cy="579120"/>
                      <wp:effectExtent l="0" t="0" r="18415" b="11430"/>
                      <wp:wrapNone/>
                      <wp:docPr id="7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9435" cy="57912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51000" w:rsidP="00A51000" w:rsidRDefault="00A51000" w14:paraId="39679B7A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Yeterli sayıda başvurusu alınan kurlar için Halk Eğitim merkezlerinden hoca talep edilir.</w:t>
                                  </w:r>
                                </w:p>
                                <w:p w:rsidRPr="005116D1" w:rsidR="00A51000" w:rsidP="00A51000" w:rsidRDefault="00A51000" w14:paraId="56C45775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(Daha önceki aşamada ayarlanan hocalar kuruma yönlendirilir.)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193.05pt;margin-top:12.7pt;width:144.05pt;height:45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" w14:anchorId="55A77A7A">
                      <v:textbox>
                        <w:txbxContent>
                          <w:p w:rsidR="00A51000" w:rsidP="00A51000" w:rsidRDefault="00A51000" w14:paraId="39679B7A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Yeterli sayıda başvurusu alınan kurlar için Halk Eğitim merkezlerinden hoca talep edilir.</w:t>
                            </w:r>
                          </w:p>
                          <w:p w:rsidRPr="005116D1" w:rsidR="00A51000" w:rsidP="00A51000" w:rsidRDefault="00A51000" w14:paraId="56C45775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(Daha önceki aşamada ayarlanan hocalar kuruma yönlendirilir.)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51000" w:rsidP="00A51000" w:rsidRDefault="00A51000" w14:paraId="1C63FE6A" w14:textId="77777777">
            <w:pPr>
              <w:tabs>
                <w:tab w:val="left" w:pos="4208"/>
              </w:tabs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160C2EC6" wp14:anchorId="00F36F9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142875</wp:posOffset>
                      </wp:positionV>
                      <wp:extent cx="1454439" cy="754083"/>
                      <wp:effectExtent l="0" t="0" r="12700" b="273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439" cy="75408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FF0CA9" w:rsidR="00A51000" w:rsidP="00A51000" w:rsidRDefault="00A51000" w14:paraId="77DBCA91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Gerekçeleri ile birlikte söz konusu kursun açılamayacağı ilgililere bildirilir.</w:t>
                                  </w:r>
                                </w:p>
                                <w:p w:rsidR="00A51000" w:rsidP="00A51000" w:rsidRDefault="00A51000" w14:paraId="45F703DA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style="position:absolute;margin-left:1.2pt;margin-top:11.25pt;width:114.5pt;height:5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ed="f" strokecolor="black [3213]" strokeweight="1pt" w14:anchorId="00F36F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">
                      <v:stroke joinstyle="miter"/>
                      <v:textbox>
                        <w:txbxContent>
                          <w:p w:rsidRPr="00FF0CA9" w:rsidR="00A51000" w:rsidP="00A51000" w:rsidRDefault="00A51000" w14:paraId="77DBCA91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Gerekçeleri ile birlikte söz konusu kursun açılamayacağı ilgililere bildirilir.</w:t>
                            </w:r>
                          </w:p>
                          <w:p w:rsidR="00A51000" w:rsidP="00A51000" w:rsidRDefault="00A51000" w14:paraId="45F703DA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ab/>
            </w:r>
          </w:p>
          <w:p w:rsidR="00A51000" w:rsidP="00A51000" w:rsidRDefault="00A51000" w14:paraId="4323F336" w14:textId="77777777"/>
          <w:p w:rsidR="00A51000" w:rsidP="00A51000" w:rsidRDefault="00A51000" w14:paraId="55363C20" w14:textId="77777777"/>
          <w:p w:rsidR="00A51000" w:rsidP="00A51000" w:rsidRDefault="00A51000" w14:paraId="1CAD8BD7" w14:textId="77777777">
            <w:r w:rsidRPr="00B8376E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editId="66293109" wp14:anchorId="6C6B29A3">
                  <wp:simplePos x="0" y="0"/>
                  <wp:positionH relativeFrom="margin">
                    <wp:posOffset>3355975</wp:posOffset>
                  </wp:positionH>
                  <wp:positionV relativeFrom="paragraph">
                    <wp:posOffset>78740</wp:posOffset>
                  </wp:positionV>
                  <wp:extent cx="160020" cy="338455"/>
                  <wp:effectExtent l="0" t="0" r="0" b="0"/>
                  <wp:wrapNone/>
                  <wp:docPr id="7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1000" w:rsidP="00A51000" w:rsidRDefault="00A51000" w14:paraId="48DA8661" w14:textId="77777777">
            <w:pPr>
              <w:tabs>
                <w:tab w:val="center" w:pos="3245"/>
                <w:tab w:val="left" w:pos="5760"/>
              </w:tabs>
            </w:pPr>
            <w:r>
              <w:tab/>
            </w:r>
            <w:r>
              <w:tab/>
              <w:t xml:space="preserve">   </w:t>
            </w:r>
          </w:p>
          <w:p w:rsidR="00A51000" w:rsidP="00A51000" w:rsidRDefault="00A51000" w14:paraId="026217D3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3B6C6B88" wp14:anchorId="554B0E32">
                      <wp:simplePos x="0" y="0"/>
                      <wp:positionH relativeFrom="margin">
                        <wp:posOffset>2451735</wp:posOffset>
                      </wp:positionH>
                      <wp:positionV relativeFrom="paragraph">
                        <wp:posOffset>45720</wp:posOffset>
                      </wp:positionV>
                      <wp:extent cx="1829435" cy="444397"/>
                      <wp:effectExtent l="0" t="0" r="18415" b="13335"/>
                      <wp:wrapNone/>
                      <wp:docPr id="29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9435" cy="444397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A51000" w:rsidP="00A51000" w:rsidRDefault="00A51000" w14:paraId="46300EEC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Kurs hocaları ile birlikte kullanılacak alanlar ve malzemeler SKSDB’lığı tarafından hazırlanır.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193.05pt;margin-top:3.6pt;width:144.05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" w14:anchorId="554B0E32">
                      <v:textbox>
                        <w:txbxContent>
                          <w:p w:rsidRPr="005116D1" w:rsidR="00A51000" w:rsidP="00A51000" w:rsidRDefault="00A51000" w14:paraId="46300EEC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Kurs hocaları ile birlikte kullanılacak alanlar ve malzemeler SKSDB’lığı tarafından hazırlanır.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51000" w:rsidP="00A51000" w:rsidRDefault="00A51000" w14:paraId="0838B24D" w14:textId="77777777">
            <w:pPr>
              <w:jc w:val="right"/>
            </w:pPr>
          </w:p>
          <w:p w:rsidR="00A51000" w:rsidP="00A51000" w:rsidRDefault="00A51000" w14:paraId="021CF3BE" w14:textId="77777777">
            <w:r w:rsidRPr="00B8376E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editId="6BD90244" wp14:anchorId="4966124D">
                  <wp:simplePos x="0" y="0"/>
                  <wp:positionH relativeFrom="margin">
                    <wp:posOffset>3355975</wp:posOffset>
                  </wp:positionH>
                  <wp:positionV relativeFrom="paragraph">
                    <wp:posOffset>164465</wp:posOffset>
                  </wp:positionV>
                  <wp:extent cx="160020" cy="338455"/>
                  <wp:effectExtent l="0" t="0" r="0" b="0"/>
                  <wp:wrapNone/>
                  <wp:docPr id="30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1000" w:rsidP="00A51000" w:rsidRDefault="00A51000" w14:paraId="2BBF7A3C" w14:textId="77777777">
            <w:pPr>
              <w:tabs>
                <w:tab w:val="left" w:pos="2095"/>
              </w:tabs>
            </w:pPr>
            <w:r>
              <w:tab/>
            </w:r>
          </w:p>
          <w:p w:rsidR="00A51000" w:rsidP="00A51000" w:rsidRDefault="00A51000" w14:paraId="6BC11F8C" w14:textId="77777777">
            <w:pPr>
              <w:tabs>
                <w:tab w:val="left" w:pos="4918"/>
              </w:tabs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4200C16A" wp14:anchorId="7F38D2ED">
                      <wp:simplePos x="0" y="0"/>
                      <wp:positionH relativeFrom="margin">
                        <wp:posOffset>2461261</wp:posOffset>
                      </wp:positionH>
                      <wp:positionV relativeFrom="paragraph">
                        <wp:posOffset>127000</wp:posOffset>
                      </wp:positionV>
                      <wp:extent cx="1819910" cy="356235"/>
                      <wp:effectExtent l="0" t="0" r="27940" b="24765"/>
                      <wp:wrapNone/>
                      <wp:docPr id="27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910" cy="35623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A51000" w:rsidP="00A51000" w:rsidRDefault="00A51000" w14:paraId="2DC4BC59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Açılacak olan kurslar ile ilgili katılımcılara bilgilendirme toplantıları düzenlenir.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margin-left:193.8pt;margin-top:10pt;width:143.3pt;height:28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" w14:anchorId="7F38D2ED">
                      <v:textbox>
                        <w:txbxContent>
                          <w:p w:rsidRPr="005116D1" w:rsidR="00A51000" w:rsidP="00A51000" w:rsidRDefault="00A51000" w14:paraId="2DC4BC59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Açılacak olan kurslar ile ilgili katılımcılara bilgilendirme toplantıları düzenlenir.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</w:p>
          <w:p w:rsidR="00A51000" w:rsidP="00A51000" w:rsidRDefault="00A51000" w14:paraId="6AE4404F" w14:textId="77777777"/>
          <w:p w:rsidR="00A51000" w:rsidP="00A51000" w:rsidRDefault="009C5E46" w14:paraId="5183F9AE" w14:textId="77777777">
            <w:r w:rsidRPr="00B8376E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editId="15EC1B03" wp14:anchorId="3208C7F7">
                  <wp:simplePos x="0" y="0"/>
                  <wp:positionH relativeFrom="margin">
                    <wp:posOffset>3357880</wp:posOffset>
                  </wp:positionH>
                  <wp:positionV relativeFrom="paragraph">
                    <wp:posOffset>161290</wp:posOffset>
                  </wp:positionV>
                  <wp:extent cx="160020" cy="338455"/>
                  <wp:effectExtent l="0" t="0" r="0" b="0"/>
                  <wp:wrapNone/>
                  <wp:docPr id="3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1000" w:rsidP="00A51000" w:rsidRDefault="00A51000" w14:paraId="4F0E601A" w14:textId="77777777"/>
          <w:p w:rsidR="00A51000" w:rsidP="00A51000" w:rsidRDefault="009C5E46" w14:paraId="7589A1C1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0D59534D" wp14:anchorId="1DD4F21F">
                      <wp:simplePos x="0" y="0"/>
                      <wp:positionH relativeFrom="margin">
                        <wp:posOffset>2458085</wp:posOffset>
                      </wp:positionH>
                      <wp:positionV relativeFrom="paragraph">
                        <wp:posOffset>135255</wp:posOffset>
                      </wp:positionV>
                      <wp:extent cx="1826895" cy="409575"/>
                      <wp:effectExtent l="0" t="0" r="20955" b="28575"/>
                      <wp:wrapNone/>
                      <wp:docPr id="28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895" cy="4095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A51000" w:rsidP="00A51000" w:rsidRDefault="00A51000" w14:paraId="48A43989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Kursiyerlere, kurs programı ve içeriği hakkında bilgilendirmeler yapılarak kursların başlatılır.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style="position:absolute;margin-left:193.55pt;margin-top:10.65pt;width:143.8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" w14:anchorId="1DD4F21F">
                      <v:textbox>
                        <w:txbxContent>
                          <w:p w:rsidRPr="005116D1" w:rsidR="00A51000" w:rsidP="00A51000" w:rsidRDefault="00A51000" w14:paraId="48A43989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Kursiyerlere, kurs programı ve içeriği hakkında bilgilendirmeler yapılarak kursların başlatılır.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51000" w:rsidP="00A51000" w:rsidRDefault="00A51000" w14:paraId="3C0F60ED" w14:textId="77777777"/>
          <w:p w:rsidR="00A51000" w:rsidP="00A51000" w:rsidRDefault="00A51000" w14:paraId="350628A8" w14:textId="77777777"/>
          <w:p w:rsidRPr="007E38B8" w:rsidR="00A51000" w:rsidP="00A51000" w:rsidRDefault="00A51000" w14:paraId="48529696" w14:textId="77777777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65FBE61A" wp14:anchorId="36DD61C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69850</wp:posOffset>
                      </wp:positionV>
                      <wp:extent cx="1857474" cy="890650"/>
                      <wp:effectExtent l="0" t="0" r="28575" b="2413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474" cy="890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FF0CA9" w:rsidR="00A51000" w:rsidP="00A51000" w:rsidRDefault="00A51000" w14:paraId="39E6A261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Kursları devamlılık göstererek başarı ile tamamlayan öğrencilere, Halk Eğitim Merkezleri tarafından ‘’Kurs Bitirme Sertifikası’’ verilir.</w:t>
                                  </w:r>
                                </w:p>
                                <w:p w:rsidR="00A51000" w:rsidP="00A51000" w:rsidRDefault="00A51000" w14:paraId="5FF0258C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style="position:absolute;margin-left:5.5pt;margin-top:5.5pt;width:146.25pt;height:7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ed="f" strokecolor="black [3213]" strokeweight="1pt" w14:anchorId="36DD61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">
                      <v:stroke joinstyle="miter"/>
                      <v:textbox>
                        <w:txbxContent>
                          <w:p w:rsidRPr="00FF0CA9" w:rsidR="00A51000" w:rsidP="00A51000" w:rsidRDefault="00A51000" w14:paraId="39E6A261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Kursları devamlılık göstererek başarı ile tamamlayan öğrencilere, Halk Eğitim Merkezleri tarafından ‘’Kurs Bitirme Sertifikası’’ verilir.</w:t>
                            </w:r>
                          </w:p>
                          <w:p w:rsidR="00A51000" w:rsidP="00A51000" w:rsidRDefault="00A51000" w14:paraId="5FF0258C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8376E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editId="1707C28D" wp14:anchorId="0BB76E1B">
                  <wp:simplePos x="0" y="0"/>
                  <wp:positionH relativeFrom="margin">
                    <wp:posOffset>3338195</wp:posOffset>
                  </wp:positionH>
                  <wp:positionV relativeFrom="paragraph">
                    <wp:posOffset>66675</wp:posOffset>
                  </wp:positionV>
                  <wp:extent cx="160003" cy="326554"/>
                  <wp:effectExtent l="0" t="0" r="0" b="0"/>
                  <wp:wrapNone/>
                  <wp:docPr id="35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" cy="326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  <w:p w:rsidRPr="007E38B8" w:rsidR="00A51000" w:rsidP="00A51000" w:rsidRDefault="00A51000" w14:paraId="2367E55D" w14:textId="77777777">
            <w:pPr>
              <w:tabs>
                <w:tab w:val="left" w:pos="1665"/>
              </w:tabs>
            </w:pPr>
            <w:r>
              <w:tab/>
            </w:r>
          </w:p>
          <w:p w:rsidRPr="007E38B8" w:rsidR="00A51000" w:rsidP="00A51000" w:rsidRDefault="00A51000" w14:paraId="63D6F7B3" w14:textId="77777777">
            <w:r w:rsidRPr="00B8376E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editId="08DEFED7" wp14:anchorId="1FBF4C4E">
                  <wp:simplePos x="0" y="0"/>
                  <wp:positionH relativeFrom="margin">
                    <wp:posOffset>1959523</wp:posOffset>
                  </wp:positionH>
                  <wp:positionV relativeFrom="paragraph">
                    <wp:posOffset>79924</wp:posOffset>
                  </wp:positionV>
                  <wp:extent cx="160003" cy="326554"/>
                  <wp:effectExtent l="0" t="7302" r="0" b="4763"/>
                  <wp:wrapNone/>
                  <wp:docPr id="5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0003" cy="326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4264969C" wp14:anchorId="6DE341EA">
                      <wp:simplePos x="0" y="0"/>
                      <wp:positionH relativeFrom="margin">
                        <wp:posOffset>2339340</wp:posOffset>
                      </wp:positionH>
                      <wp:positionV relativeFrom="paragraph">
                        <wp:posOffset>6350</wp:posOffset>
                      </wp:positionV>
                      <wp:extent cx="1944213" cy="463138"/>
                      <wp:effectExtent l="0" t="0" r="18415" b="13335"/>
                      <wp:wrapNone/>
                      <wp:docPr id="37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213" cy="46313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A51000" w:rsidP="00A51000" w:rsidRDefault="00A51000" w14:paraId="3A1A63E9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Devam eden kursların takibini, Halk Eğitim Merkezlerinden görevlendirilen yetkililer ile birlikte SKSDB’lığı yapar.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style="position:absolute;margin-left:184.2pt;margin-top:.5pt;width:153.1pt;height:36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" w14:anchorId="6DE341EA">
                      <v:textbox>
                        <w:txbxContent>
                          <w:p w:rsidRPr="005116D1" w:rsidR="00A51000" w:rsidP="00A51000" w:rsidRDefault="00A51000" w14:paraId="3A1A63E9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Devam eden kursların takibini, Halk Eğitim Merkezlerinden görevlendirilen yetkililer ile birlikte SKSDB’lığı yapar.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8106E5" w:rsidR="00A51000" w:rsidP="00A51000" w:rsidRDefault="00A51000" w14:paraId="48E982D7" w14:textId="77777777">
            <w:pPr>
              <w:tabs>
                <w:tab w:val="left" w:pos="4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tab/>
            </w:r>
          </w:p>
          <w:p w:rsidRPr="00BF1838" w:rsidR="00A51000" w:rsidP="00A51000" w:rsidRDefault="00A51000" w14:paraId="414D52C3" w14:textId="77777777">
            <w:pPr>
              <w:tabs>
                <w:tab w:val="left" w:pos="2655"/>
              </w:tabs>
            </w:pPr>
            <w:r w:rsidRPr="007E38B8">
              <w:t xml:space="preserve">      </w:t>
            </w:r>
            <w:r>
              <w:tab/>
            </w:r>
          </w:p>
          <w:p w:rsidR="00A51000" w:rsidP="00A51000" w:rsidRDefault="00A51000" w14:paraId="4E6CE8D1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A51000" w:rsidP="00A51000" w:rsidRDefault="00A51000" w14:paraId="432C7BEF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Pr="00A51000" w:rsidR="00A51000" w:rsidP="00A51000" w:rsidRDefault="00A51000" w14:paraId="1C9B49C8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Pr="00D20616" w:rsidR="007B34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324E7B7" wp14:anchorId="27F2A807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B699A76">
                      <v:path fillok="f" arrowok="t" o:connecttype="none"/>
                      <o:lock v:ext="edit" shapetype="t"/>
                    </v:shapetype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/>
                  </w:pict>
                </mc:Fallback>
              </mc:AlternateContent>
            </w:r>
          </w:p>
        </w:tc>
        <w:tc>
          <w:tcPr>
            <w:tcW w:w="1570" w:type="dxa"/>
          </w:tcPr>
          <w:p w:rsidR="007B349F" w:rsidP="00AC663B" w:rsidRDefault="00C5095C" w14:paraId="0C6A3BDA" w14:textId="7777777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</w:t>
            </w:r>
            <w:r w:rsidR="00ED00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Kültür </w:t>
            </w:r>
            <w:r w:rsidR="00ED00BD">
              <w:rPr>
                <w:sz w:val="20"/>
                <w:szCs w:val="20"/>
              </w:rPr>
              <w:t xml:space="preserve">Ve </w:t>
            </w:r>
            <w:r>
              <w:rPr>
                <w:sz w:val="20"/>
                <w:szCs w:val="20"/>
              </w:rPr>
              <w:t>Spor Daire Başkanlığı</w:t>
            </w:r>
          </w:p>
          <w:p w:rsidRPr="00C5095C" w:rsidR="00C5095C" w:rsidP="00C5095C" w:rsidRDefault="00C5095C" w14:paraId="6286C487" w14:textId="77777777">
            <w:pPr>
              <w:rPr>
                <w:sz w:val="20"/>
                <w:szCs w:val="20"/>
              </w:rPr>
            </w:pPr>
          </w:p>
          <w:p w:rsidR="00C5095C" w:rsidP="00C5095C" w:rsidRDefault="00C5095C" w14:paraId="672E60EF" w14:textId="77777777">
            <w:pPr>
              <w:rPr>
                <w:sz w:val="20"/>
                <w:szCs w:val="20"/>
              </w:rPr>
            </w:pPr>
          </w:p>
          <w:p w:rsidR="00C5095C" w:rsidP="00C5095C" w:rsidRDefault="00C5095C" w14:paraId="79498E42" w14:textId="77777777">
            <w:pPr>
              <w:rPr>
                <w:sz w:val="20"/>
                <w:szCs w:val="20"/>
              </w:rPr>
            </w:pPr>
          </w:p>
          <w:p w:rsidR="00C5095C" w:rsidP="00C5095C" w:rsidRDefault="00C5095C" w14:paraId="15E3673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Halk Eğitim Merkezleri</w:t>
            </w:r>
          </w:p>
          <w:p w:rsidRPr="00C5095C" w:rsidR="00C5095C" w:rsidP="00C5095C" w:rsidRDefault="00C5095C" w14:paraId="4FFBC940" w14:textId="77777777">
            <w:pPr>
              <w:rPr>
                <w:sz w:val="20"/>
                <w:szCs w:val="20"/>
              </w:rPr>
            </w:pPr>
          </w:p>
          <w:p w:rsidRPr="00C5095C" w:rsidR="00C5095C" w:rsidP="00C5095C" w:rsidRDefault="00C5095C" w14:paraId="09648A66" w14:textId="77777777">
            <w:pPr>
              <w:rPr>
                <w:sz w:val="20"/>
                <w:szCs w:val="20"/>
              </w:rPr>
            </w:pPr>
          </w:p>
          <w:p w:rsidRPr="00C5095C" w:rsidR="00C5095C" w:rsidP="00C5095C" w:rsidRDefault="00C5095C" w14:paraId="711E1EFA" w14:textId="77777777">
            <w:pPr>
              <w:rPr>
                <w:sz w:val="20"/>
                <w:szCs w:val="20"/>
              </w:rPr>
            </w:pPr>
          </w:p>
          <w:p w:rsidR="00C5095C" w:rsidP="00C5095C" w:rsidRDefault="00C5095C" w14:paraId="2B97584E" w14:textId="77777777">
            <w:pPr>
              <w:rPr>
                <w:sz w:val="20"/>
                <w:szCs w:val="20"/>
              </w:rPr>
            </w:pPr>
          </w:p>
          <w:p w:rsidR="00C5095C" w:rsidP="00C5095C" w:rsidRDefault="00C5095C" w14:paraId="682368F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Tesisler Sorumlusu</w:t>
            </w:r>
          </w:p>
          <w:p w:rsidRPr="00C5095C" w:rsidR="00C5095C" w:rsidP="00C5095C" w:rsidRDefault="00C5095C" w14:paraId="317FF579" w14:textId="77777777">
            <w:pPr>
              <w:rPr>
                <w:sz w:val="20"/>
                <w:szCs w:val="20"/>
              </w:rPr>
            </w:pPr>
          </w:p>
          <w:p w:rsidRPr="00C5095C" w:rsidR="00C5095C" w:rsidP="00C5095C" w:rsidRDefault="00C5095C" w14:paraId="14F8FFF2" w14:textId="77777777">
            <w:pPr>
              <w:rPr>
                <w:sz w:val="20"/>
                <w:szCs w:val="20"/>
              </w:rPr>
            </w:pPr>
          </w:p>
          <w:p w:rsidR="00C5095C" w:rsidP="00C5095C" w:rsidRDefault="00C5095C" w14:paraId="2F7FAA5A" w14:textId="77777777">
            <w:pPr>
              <w:rPr>
                <w:sz w:val="20"/>
                <w:szCs w:val="20"/>
              </w:rPr>
            </w:pPr>
          </w:p>
          <w:p w:rsidR="00C5095C" w:rsidP="00C5095C" w:rsidRDefault="00C5095C" w14:paraId="4FB70474" w14:textId="77777777">
            <w:pPr>
              <w:rPr>
                <w:sz w:val="20"/>
                <w:szCs w:val="20"/>
              </w:rPr>
            </w:pPr>
          </w:p>
          <w:p w:rsidRPr="00C5095C" w:rsidR="00C5095C" w:rsidP="00C5095C" w:rsidRDefault="00C5095C" w14:paraId="3B32B41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 Hocaları</w:t>
            </w:r>
          </w:p>
        </w:tc>
        <w:tc>
          <w:tcPr>
            <w:tcW w:w="1571" w:type="dxa"/>
          </w:tcPr>
          <w:p w:rsidR="007B349F" w:rsidP="00AC663B" w:rsidRDefault="007B349F" w14:paraId="23341ABF" w14:textId="77777777">
            <w:pPr>
              <w:jc w:val="center"/>
              <w:rPr>
                <w:sz w:val="20"/>
                <w:szCs w:val="20"/>
              </w:rPr>
            </w:pPr>
          </w:p>
          <w:p w:rsidRPr="00C5095C" w:rsidR="00C5095C" w:rsidP="00C5095C" w:rsidRDefault="00000000" w14:paraId="20F2C7F0" w14:textId="37C7F281">
            <w:pPr>
              <w:rPr>
                <w:sz w:val="20"/>
                <w:szCs w:val="20"/>
              </w:rPr>
            </w:pPr>
            <w:hyperlink w:history="1" r:id="rId10">
              <w:r w:rsidR="00563DA7">
                <w:rPr>
                  <w:rStyle w:val="Kpr"/>
                </w:rPr>
                <w:t>http://sks.bakircay.edu.tr/</w:t>
              </w:r>
            </w:hyperlink>
          </w:p>
        </w:tc>
      </w:tr>
    </w:tbl>
    <w:p w:rsidRPr="00923ECC" w:rsidR="007A2926" w:rsidP="001B4140" w:rsidRDefault="007A2926" w14:paraId="4AF23CE9" w14:textId="77777777"/>
    <w:sectPr w:rsidRPr="00923ECC" w:rsidR="007A2926" w:rsidSect="00224FD7">
      <w:footerReference r:id="Rd90489943b824b23"/>
      <w:headerReference w:type="default" r:id="rId11"/>
      <w:footerReference w:type="default" r:id="rId12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4206" w14:textId="77777777" w:rsidR="007F7B76" w:rsidRDefault="007F7B76">
      <w:r>
        <w:separator/>
      </w:r>
    </w:p>
  </w:endnote>
  <w:endnote w:type="continuationSeparator" w:id="0">
    <w:p w14:paraId="7A004498" w14:textId="77777777" w:rsidR="007F7B76" w:rsidRDefault="007F7B76">
      <w:r>
        <w:continuationSeparator/>
      </w:r>
    </w:p>
  </w:endnote>
  <w:endnote w:type="continuationNotice" w:id="1">
    <w:p w14:paraId="7C1E91DC" w14:textId="77777777" w:rsidR="007F7B76" w:rsidRDefault="007F7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0879AB9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4163" w14:textId="77777777" w:rsidR="007F7B76" w:rsidRDefault="007F7B76">
      <w:r>
        <w:separator/>
      </w:r>
    </w:p>
  </w:footnote>
  <w:footnote w:type="continuationSeparator" w:id="0">
    <w:p w14:paraId="01CBADE1" w14:textId="77777777" w:rsidR="007F7B76" w:rsidRDefault="007F7B76">
      <w:r>
        <w:continuationSeparator/>
      </w:r>
    </w:p>
  </w:footnote>
  <w:footnote w:type="continuationNotice" w:id="1">
    <w:p w14:paraId="37C2D750" w14:textId="77777777" w:rsidR="007F7B76" w:rsidRDefault="007F7B76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77E35C7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1A003FCD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393C59D" wp14:anchorId="5DF538E0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169C66EE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9256892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B294DAD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7A95DF3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2A1BE2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7209221A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36E3F4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6D4129E3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FE1C27F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72EF6C9B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KÜLTÜR VE SPOR KURSLARININ YÜRÜTÜLMESİ VE TAKİBİ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66267AC8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İA/SKSDB/04</w:t>
          </w:r>
        </w:p>
      </w:tc>
    </w:tr>
    <w:tr w:rsidRPr="006A0EAB" w:rsidR="00F91F41" w:rsidTr="00763440" w14:paraId="795E79AC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7F0E47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F7ABFD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31F787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27D2F01B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86EBE0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B7C3CC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38336C6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01/2.03.2023</w:t>
          </w:r>
        </w:p>
      </w:tc>
    </w:tr>
    <w:tr w:rsidRPr="006A0EAB" w:rsidR="00F91F41" w:rsidTr="00763440" w14:paraId="3C0053C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2520E3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0F8BFC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1E22708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739A8727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5547847">
    <w:abstractNumId w:val="4"/>
  </w:num>
  <w:num w:numId="2" w16cid:durableId="1659190527">
    <w:abstractNumId w:val="27"/>
  </w:num>
  <w:num w:numId="3" w16cid:durableId="893389224">
    <w:abstractNumId w:val="9"/>
  </w:num>
  <w:num w:numId="4" w16cid:durableId="120928564">
    <w:abstractNumId w:val="11"/>
  </w:num>
  <w:num w:numId="5" w16cid:durableId="605428311">
    <w:abstractNumId w:val="22"/>
  </w:num>
  <w:num w:numId="6" w16cid:durableId="206456863">
    <w:abstractNumId w:val="25"/>
  </w:num>
  <w:num w:numId="7" w16cid:durableId="192040944">
    <w:abstractNumId w:val="5"/>
  </w:num>
  <w:num w:numId="8" w16cid:durableId="668485898">
    <w:abstractNumId w:val="18"/>
  </w:num>
  <w:num w:numId="9" w16cid:durableId="943727604">
    <w:abstractNumId w:val="14"/>
  </w:num>
  <w:num w:numId="10" w16cid:durableId="1436369218">
    <w:abstractNumId w:val="10"/>
  </w:num>
  <w:num w:numId="11" w16cid:durableId="439567889">
    <w:abstractNumId w:val="20"/>
  </w:num>
  <w:num w:numId="12" w16cid:durableId="1092436294">
    <w:abstractNumId w:val="26"/>
  </w:num>
  <w:num w:numId="13" w16cid:durableId="1975526574">
    <w:abstractNumId w:val="0"/>
  </w:num>
  <w:num w:numId="14" w16cid:durableId="846486163">
    <w:abstractNumId w:val="6"/>
  </w:num>
  <w:num w:numId="15" w16cid:durableId="611128518">
    <w:abstractNumId w:val="16"/>
  </w:num>
  <w:num w:numId="16" w16cid:durableId="1577520499">
    <w:abstractNumId w:val="17"/>
  </w:num>
  <w:num w:numId="17" w16cid:durableId="220481967">
    <w:abstractNumId w:val="8"/>
  </w:num>
  <w:num w:numId="18" w16cid:durableId="397167983">
    <w:abstractNumId w:val="15"/>
  </w:num>
  <w:num w:numId="19" w16cid:durableId="1106995911">
    <w:abstractNumId w:val="21"/>
  </w:num>
  <w:num w:numId="20" w16cid:durableId="1136684961">
    <w:abstractNumId w:val="12"/>
  </w:num>
  <w:num w:numId="21" w16cid:durableId="1576865326">
    <w:abstractNumId w:val="19"/>
  </w:num>
  <w:num w:numId="22" w16cid:durableId="314604138">
    <w:abstractNumId w:val="3"/>
  </w:num>
  <w:num w:numId="23" w16cid:durableId="1886674420">
    <w:abstractNumId w:val="7"/>
  </w:num>
  <w:num w:numId="24" w16cid:durableId="1041058789">
    <w:abstractNumId w:val="2"/>
  </w:num>
  <w:num w:numId="25" w16cid:durableId="1193693471">
    <w:abstractNumId w:val="23"/>
  </w:num>
  <w:num w:numId="26" w16cid:durableId="1604066653">
    <w:abstractNumId w:val="24"/>
  </w:num>
  <w:num w:numId="27" w16cid:durableId="1278298634">
    <w:abstractNumId w:val="13"/>
  </w:num>
  <w:num w:numId="28" w16cid:durableId="174333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A7"/>
    <w:rsid w:val="000023FC"/>
    <w:rsid w:val="000167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1B40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37EE7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63DA7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7B76"/>
    <w:rsid w:val="008027FA"/>
    <w:rsid w:val="008103A8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238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5E46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1000"/>
    <w:rsid w:val="00A57573"/>
    <w:rsid w:val="00A575EC"/>
    <w:rsid w:val="00A6507F"/>
    <w:rsid w:val="00A77709"/>
    <w:rsid w:val="00A809A6"/>
    <w:rsid w:val="00A84055"/>
    <w:rsid w:val="00AB048E"/>
    <w:rsid w:val="00AC5E08"/>
    <w:rsid w:val="00AD694F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542E"/>
    <w:rsid w:val="00C057C0"/>
    <w:rsid w:val="00C2077C"/>
    <w:rsid w:val="00C21536"/>
    <w:rsid w:val="00C25687"/>
    <w:rsid w:val="00C417BE"/>
    <w:rsid w:val="00C42B24"/>
    <w:rsid w:val="00C5095C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A40F4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00B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D98E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A5100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fontTable" Target="/word/fontTable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theme" Target="/word/theme/theme1.xml" Id="rId14" /><Relationship Type="http://schemas.openxmlformats.org/officeDocument/2006/relationships/hyperlink" Target="http://sks.bakircay.edu.tr/" TargetMode="External" Id="rId10" /><Relationship Type="http://schemas.openxmlformats.org/officeDocument/2006/relationships/footer" Target="/word/footer2.xml" Id="Rd90489943b824b2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Kültür Ve Spor Kurslarının Yürütülmesi Ve Takibi İş Akış Kartı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2018-09-24T23:03:00Z</cp:lastPrinted>
  <dcterms:created xsi:type="dcterms:W3CDTF">2023-03-01T07:58:00Z</dcterms:created>
  <dcterms:modified xsi:type="dcterms:W3CDTF">2023-03-01T07:58:00Z</dcterms:modified>
</cp:coreProperties>
</file>